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1A5C" w14:textId="47F7819C" w:rsidR="009D5706" w:rsidRPr="00404110" w:rsidRDefault="00B915EA" w:rsidP="00404110">
      <w:pPr>
        <w:pStyle w:val="Heading1"/>
        <w:rPr>
          <w:noProof/>
        </w:rPr>
      </w:pPr>
      <w:r>
        <w:rPr>
          <w:lang w:val="en-SG"/>
        </w:rPr>
        <w:br/>
      </w:r>
      <w:r w:rsidR="00404110" w:rsidRPr="0081069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0C68B4" wp14:editId="7A4B0834">
                <wp:simplePos x="0" y="0"/>
                <wp:positionH relativeFrom="column">
                  <wp:posOffset>1458595</wp:posOffset>
                </wp:positionH>
                <wp:positionV relativeFrom="paragraph">
                  <wp:posOffset>87630</wp:posOffset>
                </wp:positionV>
                <wp:extent cx="4301490" cy="119062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227E" w14:textId="6DE3A0F6" w:rsidR="00810695" w:rsidRPr="00A27EBC" w:rsidRDefault="00A27EBC" w:rsidP="00DA0C0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A27EB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Mohammad Hafiz Bin Mohammad Effendi</w:t>
                            </w:r>
                          </w:p>
                          <w:p w14:paraId="0F672952" w14:textId="1447093B" w:rsidR="00810695" w:rsidRPr="00810695" w:rsidRDefault="00810695" w:rsidP="00404110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06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="00404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Blk 740, </w:t>
                            </w:r>
                            <w:r w:rsidR="00A27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Yishun Ave 5</w:t>
                            </w:r>
                            <w:r w:rsidR="00404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#03-478, S(760740)</w:t>
                            </w:r>
                          </w:p>
                          <w:p w14:paraId="03A8F7D9" w14:textId="385C47E9" w:rsidR="00810695" w:rsidRPr="00810695" w:rsidRDefault="00810695" w:rsidP="00404110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06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Date of Birth: </w:t>
                            </w:r>
                            <w:r w:rsidR="00A27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 August 2000</w:t>
                            </w:r>
                          </w:p>
                          <w:p w14:paraId="0438F722" w14:textId="1FC039F0" w:rsidR="00810695" w:rsidRDefault="00810695" w:rsidP="00404110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06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Mobile: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+65</w:t>
                            </w:r>
                            <w:r w:rsidRPr="008106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7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98596867</w:t>
                            </w:r>
                          </w:p>
                          <w:p w14:paraId="186D88C7" w14:textId="152BAF79" w:rsidR="00810695" w:rsidRPr="00810695" w:rsidRDefault="00810695" w:rsidP="00404110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lang w:val="en-SG"/>
                              </w:rPr>
                            </w:pPr>
                            <w:r w:rsidRPr="008106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CC2D3D" w:rsidRPr="00CC2D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mhafize00</w:t>
                            </w:r>
                            <w:r w:rsidR="00A27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14:paraId="177FAD88" w14:textId="77777777" w:rsidR="00B915EA" w:rsidRDefault="00B91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C6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85pt;margin-top:6.9pt;width:338.7pt;height:9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" stroked="f">
                <v:textbox>
                  <w:txbxContent>
                    <w:p w14:paraId="7AFB227E" w14:textId="6DE3A0F6" w:rsidR="00810695" w:rsidRPr="00A27EBC" w:rsidRDefault="00A27EBC" w:rsidP="00DA0C0E">
                      <w:pPr>
                        <w:pStyle w:val="NoSpacing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  <w:u w:val="single"/>
                        </w:rPr>
                      </w:pPr>
                      <w:r w:rsidRPr="00A27EB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u w:val="single"/>
                        </w:rPr>
                        <w:t>Mohammad Hafiz Bin Mohammad Effendi</w:t>
                      </w:r>
                    </w:p>
                    <w:p w14:paraId="0F672952" w14:textId="1447093B" w:rsidR="00810695" w:rsidRPr="00810695" w:rsidRDefault="00810695" w:rsidP="00404110">
                      <w:pPr>
                        <w:pStyle w:val="NoSpacing"/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06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Address: </w:t>
                      </w:r>
                      <w:r w:rsidR="00404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Blk 740, </w:t>
                      </w:r>
                      <w:r w:rsidR="00A27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Yishun Ave 5</w:t>
                      </w:r>
                      <w:r w:rsidR="00404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#03-478, S(760740)</w:t>
                      </w:r>
                    </w:p>
                    <w:p w14:paraId="03A8F7D9" w14:textId="385C47E9" w:rsidR="00810695" w:rsidRPr="00810695" w:rsidRDefault="00810695" w:rsidP="00404110">
                      <w:pPr>
                        <w:pStyle w:val="NoSpacing"/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06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Date of Birth: </w:t>
                      </w:r>
                      <w:r w:rsidR="00A27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 August 2000</w:t>
                      </w:r>
                    </w:p>
                    <w:p w14:paraId="0438F722" w14:textId="1FC039F0" w:rsidR="00810695" w:rsidRDefault="00810695" w:rsidP="00404110">
                      <w:pPr>
                        <w:pStyle w:val="NoSpacing"/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06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Mobile: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+65</w:t>
                      </w:r>
                      <w:r w:rsidRPr="008106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27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98596867</w:t>
                      </w:r>
                    </w:p>
                    <w:p w14:paraId="186D88C7" w14:textId="152BAF79" w:rsidR="00810695" w:rsidRPr="00810695" w:rsidRDefault="00810695" w:rsidP="00404110">
                      <w:pPr>
                        <w:pStyle w:val="NoSpacing"/>
                        <w:spacing w:line="276" w:lineRule="auto"/>
                        <w:ind w:left="720"/>
                        <w:rPr>
                          <w:lang w:val="en-SG"/>
                        </w:rPr>
                      </w:pPr>
                      <w:r w:rsidRPr="008106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r w:rsidR="00CC2D3D" w:rsidRPr="00CC2D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mhafize00</w:t>
                      </w:r>
                      <w:r w:rsidR="00A27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@gmail.com</w:t>
                      </w:r>
                    </w:p>
                    <w:p w14:paraId="177FAD88" w14:textId="77777777" w:rsidR="00B915EA" w:rsidRDefault="00B915EA"/>
                  </w:txbxContent>
                </v:textbox>
                <w10:wrap type="square"/>
              </v:shape>
            </w:pict>
          </mc:Fallback>
        </mc:AlternateContent>
      </w:r>
      <w:r w:rsidR="00025EB4" w:rsidRPr="00025EB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78B0B8" wp14:editId="0AA687C7">
                <wp:simplePos x="0" y="0"/>
                <wp:positionH relativeFrom="column">
                  <wp:posOffset>160655</wp:posOffset>
                </wp:positionH>
                <wp:positionV relativeFrom="paragraph">
                  <wp:posOffset>192405</wp:posOffset>
                </wp:positionV>
                <wp:extent cx="1236345" cy="1097915"/>
                <wp:effectExtent l="0" t="0" r="20955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5ABC" w14:textId="08FB8165" w:rsidR="00025EB4" w:rsidRDefault="00B130D7" w:rsidP="00025E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FAFA6" wp14:editId="69AB8904">
                                  <wp:extent cx="776605" cy="997585"/>
                                  <wp:effectExtent l="0" t="0" r="4445" b="0"/>
                                  <wp:docPr id="965450035" name="Picture 1" descr="A person with a beard and mustach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5450035" name="Picture 1" descr="A person with a beard and mustach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6605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B0B8" id="_x0000_s1027" type="#_x0000_t202" style="position:absolute;margin-left:12.65pt;margin-top:15.15pt;width:97.35pt;height:86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">
                <v:textbox>
                  <w:txbxContent>
                    <w:p w14:paraId="77C35ABC" w14:textId="08FB8165" w:rsidR="00025EB4" w:rsidRDefault="00B130D7" w:rsidP="00025E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9FAFA6" wp14:editId="69AB8904">
                            <wp:extent cx="776605" cy="997585"/>
                            <wp:effectExtent l="0" t="0" r="4445" b="0"/>
                            <wp:docPr id="965450035" name="Picture 1" descr="A person with a beard and mustach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5450035" name="Picture 1" descr="A person with a beard and mustach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6605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E2D8A" w14:textId="40AF557E" w:rsidR="00810695" w:rsidRDefault="00810695" w:rsidP="001F62EC">
      <w:pPr>
        <w:pStyle w:val="NoSpacing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CAREER OBJECTIVE</w:t>
      </w:r>
    </w:p>
    <w:p w14:paraId="216FA681" w14:textId="0FBB945F" w:rsidR="00087A9E" w:rsidRPr="0050485B" w:rsidRDefault="008F650F" w:rsidP="00087A9E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As a dedicated student working towards a degree in robotics systems, I am enthusiastic and eager to gain valuable industry experience that will enhance my skills and contribute to my professional growth</w:t>
      </w:r>
    </w:p>
    <w:p w14:paraId="338B1E70" w14:textId="3837091B" w:rsidR="00404110" w:rsidRDefault="00AD588E" w:rsidP="004F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given the chance, </w:t>
      </w:r>
      <w:r w:rsidR="00087A9E">
        <w:rPr>
          <w:rFonts w:ascii="Times New Roman" w:hAnsi="Times New Roman" w:cs="Times New Roman"/>
          <w:sz w:val="24"/>
          <w:szCs w:val="24"/>
        </w:rPr>
        <w:t>I am keen t</w:t>
      </w:r>
      <w:r w:rsidR="00636665">
        <w:rPr>
          <w:rFonts w:ascii="Times New Roman" w:hAnsi="Times New Roman" w:cs="Times New Roman"/>
          <w:sz w:val="24"/>
          <w:szCs w:val="24"/>
        </w:rPr>
        <w:t>o learn and deepen my</w:t>
      </w:r>
      <w:r w:rsidR="00404110">
        <w:rPr>
          <w:rFonts w:ascii="Times New Roman" w:hAnsi="Times New Roman" w:cs="Times New Roman"/>
          <w:sz w:val="24"/>
          <w:szCs w:val="24"/>
        </w:rPr>
        <w:t xml:space="preserve"> knowledge in the technical field of engineering </w:t>
      </w:r>
      <w:r w:rsidR="008F650F">
        <w:rPr>
          <w:rFonts w:ascii="Times New Roman" w:hAnsi="Times New Roman" w:cs="Times New Roman"/>
          <w:sz w:val="24"/>
          <w:szCs w:val="24"/>
        </w:rPr>
        <w:t>to</w:t>
      </w:r>
      <w:r w:rsidR="00404110">
        <w:rPr>
          <w:rFonts w:ascii="Times New Roman" w:hAnsi="Times New Roman" w:cs="Times New Roman"/>
          <w:sz w:val="24"/>
          <w:szCs w:val="24"/>
        </w:rPr>
        <w:t xml:space="preserve"> become </w:t>
      </w:r>
      <w:r w:rsidR="00577D66">
        <w:rPr>
          <w:rFonts w:ascii="Times New Roman" w:hAnsi="Times New Roman" w:cs="Times New Roman"/>
          <w:sz w:val="24"/>
          <w:szCs w:val="24"/>
        </w:rPr>
        <w:t xml:space="preserve">a competent and capable engineer </w:t>
      </w:r>
      <w:r w:rsidR="00404110">
        <w:rPr>
          <w:rFonts w:ascii="Times New Roman" w:hAnsi="Times New Roman" w:cs="Times New Roman"/>
          <w:sz w:val="24"/>
          <w:szCs w:val="24"/>
        </w:rPr>
        <w:t>in a personal or t</w:t>
      </w:r>
      <w:r w:rsidR="00636665">
        <w:rPr>
          <w:rFonts w:ascii="Times New Roman" w:hAnsi="Times New Roman" w:cs="Times New Roman"/>
          <w:sz w:val="24"/>
          <w:szCs w:val="24"/>
        </w:rPr>
        <w:t>eam setting of an organization.</w:t>
      </w:r>
    </w:p>
    <w:p w14:paraId="62BB9E00" w14:textId="45CE7943" w:rsidR="00636665" w:rsidRDefault="00636665" w:rsidP="004F2085">
      <w:pPr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  <w:lang w:val="en-SG"/>
        </w:rPr>
        <w:t xml:space="preserve">In the long run, I will be exploring </w:t>
      </w:r>
      <w:r w:rsidR="0050485B">
        <w:rPr>
          <w:rFonts w:ascii="Times New Roman" w:hAnsi="Times New Roman" w:cs="Times New Roman"/>
          <w:sz w:val="24"/>
          <w:szCs w:val="24"/>
          <w:lang w:val="en-SG"/>
        </w:rPr>
        <w:t xml:space="preserve">various 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soft </w:t>
      </w:r>
      <w:r w:rsidR="0050485B">
        <w:rPr>
          <w:rFonts w:ascii="Times New Roman" w:hAnsi="Times New Roman" w:cs="Times New Roman"/>
          <w:sz w:val="24"/>
          <w:szCs w:val="24"/>
          <w:lang w:val="en-SG"/>
        </w:rPr>
        <w:t>skills from diverse areas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such as effective communications, critical thinking, teamwork, work ethics and leadership to facilitate my transition into management function role of an organization.</w:t>
      </w:r>
    </w:p>
    <w:p w14:paraId="6C660296" w14:textId="77777777" w:rsidR="00636665" w:rsidRDefault="00636665" w:rsidP="004F2085">
      <w:pPr>
        <w:pStyle w:val="NoSpacing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2BF179B" w14:textId="715BDE24" w:rsidR="001F62EC" w:rsidRPr="0050485B" w:rsidRDefault="001F62EC" w:rsidP="004F2085">
      <w:pPr>
        <w:pStyle w:val="NoSpacing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SOFTWARE SKILLS</w:t>
      </w:r>
    </w:p>
    <w:p w14:paraId="36F937F3" w14:textId="77777777" w:rsidR="00D80CC0" w:rsidRPr="00D80CC0" w:rsidRDefault="00D80CC0" w:rsidP="00D80CC0">
      <w:pPr>
        <w:pStyle w:val="NoSpacing"/>
        <w:numPr>
          <w:ilvl w:val="0"/>
          <w:numId w:val="27"/>
        </w:numPr>
        <w:spacing w:line="276" w:lineRule="auto"/>
        <w:ind w:right="251"/>
        <w:rPr>
          <w:rFonts w:ascii="Times New Roman" w:hAnsi="Times New Roman" w:cs="Times New Roman"/>
          <w:sz w:val="24"/>
          <w:szCs w:val="24"/>
          <w:lang w:val="en-SG"/>
        </w:rPr>
      </w:pPr>
      <w:r w:rsidRPr="00D80CC0">
        <w:rPr>
          <w:rFonts w:ascii="Times New Roman" w:hAnsi="Times New Roman" w:cs="Times New Roman"/>
          <w:b/>
          <w:bCs/>
          <w:sz w:val="24"/>
          <w:szCs w:val="24"/>
          <w:lang w:val="en-SG"/>
        </w:rPr>
        <w:t>Programming:</w:t>
      </w:r>
      <w:r w:rsidRPr="00D80CC0">
        <w:rPr>
          <w:rFonts w:ascii="Times New Roman" w:hAnsi="Times New Roman" w:cs="Times New Roman"/>
          <w:sz w:val="24"/>
          <w:szCs w:val="24"/>
          <w:lang w:val="en-SG"/>
        </w:rPr>
        <w:t xml:space="preserve"> C,C++,Python, MATLAB​</w:t>
      </w:r>
    </w:p>
    <w:p w14:paraId="11E43D3F" w14:textId="77777777" w:rsidR="00D80CC0" w:rsidRPr="00D80CC0" w:rsidRDefault="00D80CC0" w:rsidP="00D80CC0">
      <w:pPr>
        <w:pStyle w:val="NoSpacing"/>
        <w:numPr>
          <w:ilvl w:val="0"/>
          <w:numId w:val="27"/>
        </w:numPr>
        <w:spacing w:line="276" w:lineRule="auto"/>
        <w:ind w:right="251"/>
        <w:rPr>
          <w:rFonts w:ascii="Times New Roman" w:hAnsi="Times New Roman" w:cs="Times New Roman"/>
          <w:sz w:val="24"/>
          <w:szCs w:val="24"/>
          <w:lang w:val="en-SG"/>
        </w:rPr>
      </w:pPr>
      <w:r w:rsidRPr="00D80CC0">
        <w:rPr>
          <w:rFonts w:ascii="Times New Roman" w:hAnsi="Times New Roman" w:cs="Times New Roman"/>
          <w:b/>
          <w:bCs/>
          <w:sz w:val="24"/>
          <w:szCs w:val="24"/>
          <w:lang w:val="en-SG"/>
        </w:rPr>
        <w:t>Robotics:</w:t>
      </w:r>
      <w:r w:rsidRPr="00D80CC0">
        <w:rPr>
          <w:rFonts w:ascii="Times New Roman" w:hAnsi="Times New Roman" w:cs="Times New Roman"/>
          <w:sz w:val="24"/>
          <w:szCs w:val="24"/>
          <w:lang w:val="en-SG"/>
        </w:rPr>
        <w:t xml:space="preserve"> Robotic Operation System (ROS), SLAM, Gazebo, RViz</w:t>
      </w:r>
    </w:p>
    <w:p w14:paraId="7C0E56CD" w14:textId="77777777" w:rsidR="00D80CC0" w:rsidRPr="00D80CC0" w:rsidRDefault="00D80CC0" w:rsidP="00D80CC0">
      <w:pPr>
        <w:pStyle w:val="NoSpacing"/>
        <w:numPr>
          <w:ilvl w:val="0"/>
          <w:numId w:val="27"/>
        </w:numPr>
        <w:spacing w:line="276" w:lineRule="auto"/>
        <w:ind w:right="251"/>
        <w:rPr>
          <w:rFonts w:ascii="Times New Roman" w:hAnsi="Times New Roman" w:cs="Times New Roman"/>
          <w:sz w:val="24"/>
          <w:szCs w:val="24"/>
          <w:lang w:val="en-SG"/>
        </w:rPr>
      </w:pPr>
      <w:r w:rsidRPr="00D80CC0">
        <w:rPr>
          <w:rFonts w:ascii="Times New Roman" w:hAnsi="Times New Roman" w:cs="Times New Roman"/>
          <w:b/>
          <w:bCs/>
          <w:sz w:val="24"/>
          <w:szCs w:val="24"/>
          <w:lang w:val="en-SG"/>
        </w:rPr>
        <w:t>Prototyping:</w:t>
      </w:r>
      <w:r w:rsidRPr="00D80CC0">
        <w:rPr>
          <w:rFonts w:ascii="Times New Roman" w:hAnsi="Times New Roman" w:cs="Times New Roman"/>
          <w:sz w:val="24"/>
          <w:szCs w:val="24"/>
          <w:lang w:val="en-SG"/>
        </w:rPr>
        <w:t xml:space="preserve"> CAD Software (</w:t>
      </w:r>
      <w:proofErr w:type="spellStart"/>
      <w:r w:rsidRPr="00D80CC0">
        <w:rPr>
          <w:rFonts w:ascii="Times New Roman" w:hAnsi="Times New Roman" w:cs="Times New Roman"/>
          <w:sz w:val="24"/>
          <w:szCs w:val="24"/>
          <w:lang w:val="en-SG"/>
        </w:rPr>
        <w:t>Solidworks</w:t>
      </w:r>
      <w:proofErr w:type="spellEnd"/>
      <w:r w:rsidRPr="00D80CC0">
        <w:rPr>
          <w:rFonts w:ascii="Times New Roman" w:hAnsi="Times New Roman" w:cs="Times New Roman"/>
          <w:sz w:val="24"/>
          <w:szCs w:val="24"/>
          <w:lang w:val="en-SG"/>
        </w:rPr>
        <w:t>, Fusion360,AutoCAD), Eagle</w:t>
      </w:r>
    </w:p>
    <w:p w14:paraId="4D24EA29" w14:textId="77777777" w:rsidR="00D80CC0" w:rsidRDefault="00D80CC0" w:rsidP="00D80CC0">
      <w:pPr>
        <w:pStyle w:val="NoSpacing"/>
        <w:numPr>
          <w:ilvl w:val="0"/>
          <w:numId w:val="27"/>
        </w:numPr>
        <w:spacing w:line="276" w:lineRule="auto"/>
        <w:ind w:right="251"/>
        <w:rPr>
          <w:rFonts w:ascii="Times New Roman" w:hAnsi="Times New Roman" w:cs="Times New Roman"/>
          <w:sz w:val="24"/>
          <w:szCs w:val="24"/>
          <w:lang w:val="en-SG"/>
        </w:rPr>
      </w:pPr>
      <w:r w:rsidRPr="00D80CC0">
        <w:rPr>
          <w:rFonts w:ascii="Times New Roman" w:hAnsi="Times New Roman" w:cs="Times New Roman"/>
          <w:b/>
          <w:bCs/>
          <w:sz w:val="24"/>
          <w:szCs w:val="24"/>
          <w:lang w:val="en-SG"/>
        </w:rPr>
        <w:t>Systems Engineering/Project Management:</w:t>
      </w:r>
      <w:r w:rsidRPr="00D80CC0">
        <w:rPr>
          <w:rFonts w:ascii="Times New Roman" w:hAnsi="Times New Roman" w:cs="Times New Roman"/>
          <w:sz w:val="24"/>
          <w:szCs w:val="24"/>
          <w:lang w:val="en-SG"/>
        </w:rPr>
        <w:t xml:space="preserve"> Capella MBSE, </w:t>
      </w:r>
      <w:proofErr w:type="spellStart"/>
      <w:r w:rsidRPr="00D80CC0">
        <w:rPr>
          <w:rFonts w:ascii="Times New Roman" w:hAnsi="Times New Roman" w:cs="Times New Roman"/>
          <w:sz w:val="24"/>
          <w:szCs w:val="24"/>
          <w:lang w:val="en-SG"/>
        </w:rPr>
        <w:t>ProjectLibre</w:t>
      </w:r>
      <w:proofErr w:type="spellEnd"/>
    </w:p>
    <w:p w14:paraId="1C4A5EDB" w14:textId="1F19937E" w:rsidR="00D80CC0" w:rsidRPr="00D80CC0" w:rsidRDefault="00D80CC0" w:rsidP="00D80CC0">
      <w:pPr>
        <w:pStyle w:val="NoSpacing"/>
        <w:numPr>
          <w:ilvl w:val="0"/>
          <w:numId w:val="27"/>
        </w:numPr>
        <w:spacing w:line="276" w:lineRule="auto"/>
        <w:ind w:right="251"/>
        <w:rPr>
          <w:rFonts w:ascii="Times New Roman" w:hAnsi="Times New Roman" w:cs="Times New Roman"/>
          <w:sz w:val="24"/>
          <w:szCs w:val="24"/>
          <w:lang w:val="en-SG"/>
        </w:rPr>
      </w:pPr>
      <w:r w:rsidRPr="00D80CC0">
        <w:rPr>
          <w:rFonts w:ascii="Times New Roman" w:hAnsi="Times New Roman" w:cs="Times New Roman"/>
          <w:b/>
          <w:bCs/>
          <w:sz w:val="24"/>
          <w:szCs w:val="24"/>
        </w:rPr>
        <w:t>Others:</w:t>
      </w:r>
      <w:r w:rsidRPr="00D80CC0">
        <w:rPr>
          <w:rFonts w:ascii="Times New Roman" w:hAnsi="Times New Roman" w:cs="Times New Roman"/>
          <w:sz w:val="24"/>
          <w:szCs w:val="24"/>
        </w:rPr>
        <w:t> RapidMiner, Microsoft Office, Microsoft Visual Studios</w:t>
      </w:r>
    </w:p>
    <w:p w14:paraId="231A7509" w14:textId="77777777" w:rsidR="00636665" w:rsidRPr="00D80CC0" w:rsidRDefault="00636665" w:rsidP="00566D7A">
      <w:pPr>
        <w:pStyle w:val="NoSpacing"/>
        <w:spacing w:line="276" w:lineRule="auto"/>
        <w:ind w:right="251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SG"/>
        </w:rPr>
      </w:pPr>
    </w:p>
    <w:p w14:paraId="6FAAA879" w14:textId="207E29E8" w:rsidR="00861F81" w:rsidRPr="0050485B" w:rsidRDefault="001F62EC" w:rsidP="00566D7A">
      <w:pPr>
        <w:pStyle w:val="NoSpacing"/>
        <w:spacing w:line="276" w:lineRule="auto"/>
        <w:ind w:right="251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PERSONAL SKILLS</w:t>
      </w:r>
    </w:p>
    <w:p w14:paraId="4D0A71E5" w14:textId="27AFA461" w:rsidR="00E37D3B" w:rsidRDefault="00E37D3B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 w:rsidRPr="00D12A8F">
        <w:rPr>
          <w:rFonts w:ascii="Times New Roman" w:hAnsi="Times New Roman" w:cs="Times New Roman"/>
          <w:sz w:val="24"/>
          <w:szCs w:val="24"/>
        </w:rPr>
        <w:t>Excellent written and verbal communication skills</w:t>
      </w:r>
      <w:r w:rsidR="003A6BAE">
        <w:rPr>
          <w:rFonts w:ascii="Times New Roman" w:hAnsi="Times New Roman" w:cs="Times New Roman"/>
          <w:sz w:val="24"/>
          <w:szCs w:val="24"/>
        </w:rPr>
        <w:t>.</w:t>
      </w:r>
    </w:p>
    <w:p w14:paraId="0052512B" w14:textId="68837FFF" w:rsidR="002E5B87" w:rsidRDefault="002E5B87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work independently or act as a support in a group.</w:t>
      </w:r>
    </w:p>
    <w:p w14:paraId="17D24F5A" w14:textId="7523BDC6" w:rsidR="002E5B87" w:rsidRDefault="00566D7A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strong multi-tasking capability and good teamwork skills.</w:t>
      </w:r>
    </w:p>
    <w:p w14:paraId="77344924" w14:textId="0CE59C29" w:rsidR="00566D7A" w:rsidRDefault="00566D7A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Eager to learn new skills and knowledge to develop them.</w:t>
      </w:r>
    </w:p>
    <w:p w14:paraId="5FA49980" w14:textId="1841DECE" w:rsidR="00566D7A" w:rsidRDefault="00566D7A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Able to manage task flow </w:t>
      </w:r>
      <w:r w:rsidR="003A6BAE">
        <w:rPr>
          <w:rFonts w:ascii="Times New Roman" w:hAnsi="Times New Roman" w:cs="Times New Roman"/>
          <w:sz w:val="24"/>
          <w:szCs w:val="24"/>
        </w:rPr>
        <w:t>to complete assignments on time.</w:t>
      </w:r>
    </w:p>
    <w:p w14:paraId="59B59F5D" w14:textId="4908A63F" w:rsidR="003A6BAE" w:rsidRDefault="00EE21E5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Capable of adapting well in new environments.</w:t>
      </w:r>
    </w:p>
    <w:p w14:paraId="6BDE9FC4" w14:textId="3BFDBED3" w:rsidR="00636665" w:rsidRDefault="00636665" w:rsidP="00E37D3B">
      <w:pPr>
        <w:pStyle w:val="NoSpacing"/>
        <w:numPr>
          <w:ilvl w:val="0"/>
          <w:numId w:val="5"/>
        </w:numPr>
        <w:spacing w:line="276" w:lineRule="auto"/>
        <w:ind w:left="360" w:right="251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14:paraId="24C02ACF" w14:textId="77777777" w:rsidR="00DA33AC" w:rsidRDefault="00DA33AC" w:rsidP="00DA33AC">
      <w:pPr>
        <w:pStyle w:val="NoSpacing"/>
        <w:spacing w:line="276" w:lineRule="auto"/>
        <w:rPr>
          <w:rFonts w:ascii="Times New Roman" w:hAnsi="Times New Roman" w:cs="Times New Roman"/>
          <w:b/>
          <w:color w:val="096E67"/>
          <w:sz w:val="28"/>
          <w:szCs w:val="28"/>
        </w:rPr>
      </w:pPr>
    </w:p>
    <w:p w14:paraId="088BE164" w14:textId="77777777" w:rsidR="009C32A3" w:rsidRDefault="009C32A3" w:rsidP="00DA33AC">
      <w:pPr>
        <w:pStyle w:val="NoSpacing"/>
        <w:spacing w:line="276" w:lineRule="auto"/>
        <w:rPr>
          <w:rFonts w:ascii="Times New Roman" w:hAnsi="Times New Roman" w:cs="Times New Roman"/>
          <w:b/>
          <w:color w:val="096E67"/>
          <w:sz w:val="28"/>
          <w:szCs w:val="28"/>
        </w:rPr>
      </w:pPr>
    </w:p>
    <w:p w14:paraId="169402A5" w14:textId="77777777" w:rsidR="00AD588E" w:rsidRDefault="00AD588E" w:rsidP="00DA33AC">
      <w:pPr>
        <w:pStyle w:val="NoSpacing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55C10FC" w14:textId="77777777" w:rsidR="00AD588E" w:rsidRDefault="00AD588E" w:rsidP="00DA33AC">
      <w:pPr>
        <w:pStyle w:val="NoSpacing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9527CFC" w14:textId="47363355" w:rsidR="00DA33AC" w:rsidRPr="0050485B" w:rsidRDefault="00DA33AC" w:rsidP="00DA33AC">
      <w:pPr>
        <w:pStyle w:val="NoSpacing"/>
        <w:spacing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EDUCATION</w:t>
      </w:r>
    </w:p>
    <w:p w14:paraId="55CCEC2F" w14:textId="77777777" w:rsidR="00C6433E" w:rsidRDefault="00DA33AC" w:rsidP="00632A1A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2A8F">
        <w:rPr>
          <w:rFonts w:ascii="Times New Roman" w:hAnsi="Times New Roman" w:cs="Times New Roman"/>
          <w:b/>
          <w:bCs/>
          <w:sz w:val="24"/>
          <w:szCs w:val="24"/>
        </w:rPr>
        <w:t xml:space="preserve">Diploma in </w:t>
      </w:r>
      <w:r w:rsidR="00A27EBC">
        <w:rPr>
          <w:rFonts w:ascii="Times New Roman" w:hAnsi="Times New Roman" w:cs="Times New Roman"/>
          <w:b/>
          <w:bCs/>
          <w:sz w:val="24"/>
          <w:szCs w:val="24"/>
        </w:rPr>
        <w:t>Electronics</w:t>
      </w:r>
      <w:r w:rsidRPr="00D12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8F">
        <w:rPr>
          <w:rFonts w:ascii="Times New Roman" w:hAnsi="Times New Roman" w:cs="Times New Roman"/>
          <w:sz w:val="24"/>
          <w:szCs w:val="24"/>
        </w:rPr>
        <w:br/>
      </w:r>
      <w:r w:rsidR="00A27EBC">
        <w:rPr>
          <w:rFonts w:ascii="Times New Roman" w:hAnsi="Times New Roman" w:cs="Times New Roman"/>
          <w:sz w:val="24"/>
          <w:szCs w:val="24"/>
        </w:rPr>
        <w:t>Temasek</w:t>
      </w:r>
      <w:r w:rsidRPr="00D12A8F">
        <w:rPr>
          <w:rFonts w:ascii="Times New Roman" w:hAnsi="Times New Roman" w:cs="Times New Roman"/>
          <w:sz w:val="24"/>
          <w:szCs w:val="24"/>
        </w:rPr>
        <w:t xml:space="preserve"> Polytechnic/School of Engineering – (April 20</w:t>
      </w:r>
      <w:r w:rsidR="00A27EBC">
        <w:rPr>
          <w:rFonts w:ascii="Times New Roman" w:hAnsi="Times New Roman" w:cs="Times New Roman"/>
          <w:sz w:val="24"/>
          <w:szCs w:val="24"/>
        </w:rPr>
        <w:t>1</w:t>
      </w:r>
      <w:r w:rsidRPr="00D12A8F">
        <w:rPr>
          <w:rFonts w:ascii="Times New Roman" w:hAnsi="Times New Roman" w:cs="Times New Roman"/>
          <w:sz w:val="24"/>
          <w:szCs w:val="24"/>
        </w:rPr>
        <w:t>7 to March 20</w:t>
      </w:r>
      <w:r w:rsidR="00A27EBC">
        <w:rPr>
          <w:rFonts w:ascii="Times New Roman" w:hAnsi="Times New Roman" w:cs="Times New Roman"/>
          <w:sz w:val="24"/>
          <w:szCs w:val="24"/>
        </w:rPr>
        <w:t>20</w:t>
      </w:r>
      <w:r w:rsidRPr="00D12A8F">
        <w:rPr>
          <w:rFonts w:ascii="Times New Roman" w:hAnsi="Times New Roman" w:cs="Times New Roman"/>
          <w:sz w:val="24"/>
          <w:szCs w:val="24"/>
        </w:rPr>
        <w:t>)</w:t>
      </w:r>
    </w:p>
    <w:p w14:paraId="6C91D092" w14:textId="5A552ADA" w:rsidR="00DA33AC" w:rsidRPr="00C6433E" w:rsidRDefault="00DA33AC" w:rsidP="00C6433E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6433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C2DF247" w14:textId="2D5D9BA0" w:rsidR="0050485B" w:rsidRDefault="00DA33AC" w:rsidP="00E37D3B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2A8F">
        <w:rPr>
          <w:rFonts w:ascii="Times New Roman" w:hAnsi="Times New Roman" w:cs="Times New Roman"/>
          <w:b/>
          <w:bCs/>
          <w:sz w:val="24"/>
          <w:szCs w:val="24"/>
        </w:rPr>
        <w:t>‘O’ Level</w:t>
      </w:r>
      <w:r w:rsidRPr="00D12A8F">
        <w:rPr>
          <w:rFonts w:ascii="Times New Roman" w:hAnsi="Times New Roman" w:cs="Times New Roman"/>
          <w:sz w:val="24"/>
          <w:szCs w:val="24"/>
        </w:rPr>
        <w:t xml:space="preserve"> </w:t>
      </w:r>
      <w:r w:rsidRPr="00D12A8F">
        <w:rPr>
          <w:rFonts w:ascii="Times New Roman" w:hAnsi="Times New Roman" w:cs="Times New Roman"/>
          <w:b/>
          <w:bCs/>
          <w:sz w:val="24"/>
          <w:szCs w:val="24"/>
        </w:rPr>
        <w:t xml:space="preserve">Certification </w:t>
      </w:r>
      <w:r w:rsidRPr="00D12A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27EBC">
        <w:rPr>
          <w:rFonts w:ascii="Times New Roman" w:hAnsi="Times New Roman" w:cs="Times New Roman"/>
          <w:sz w:val="24"/>
          <w:szCs w:val="24"/>
        </w:rPr>
        <w:t>Ang Mo Kio</w:t>
      </w:r>
      <w:r w:rsidRPr="00D12A8F">
        <w:rPr>
          <w:rFonts w:ascii="Times New Roman" w:hAnsi="Times New Roman" w:cs="Times New Roman"/>
          <w:sz w:val="24"/>
          <w:szCs w:val="24"/>
        </w:rPr>
        <w:t xml:space="preserve"> Secondary School </w:t>
      </w:r>
      <w:r w:rsidRPr="00D12A8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12A8F">
        <w:rPr>
          <w:rFonts w:ascii="Times New Roman" w:hAnsi="Times New Roman" w:cs="Times New Roman"/>
          <w:sz w:val="24"/>
          <w:szCs w:val="24"/>
        </w:rPr>
        <w:t>(</w:t>
      </w:r>
      <w:r w:rsidR="00A27EBC">
        <w:rPr>
          <w:rFonts w:ascii="Times New Roman" w:hAnsi="Times New Roman" w:cs="Times New Roman"/>
          <w:sz w:val="24"/>
          <w:szCs w:val="24"/>
        </w:rPr>
        <w:t>January 2012 –</w:t>
      </w:r>
      <w:r w:rsidRPr="00D12A8F">
        <w:rPr>
          <w:rFonts w:ascii="Times New Roman" w:hAnsi="Times New Roman" w:cs="Times New Roman"/>
          <w:sz w:val="24"/>
          <w:szCs w:val="24"/>
        </w:rPr>
        <w:t xml:space="preserve"> </w:t>
      </w:r>
      <w:r w:rsidR="00A27EBC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D12A8F">
        <w:rPr>
          <w:rFonts w:ascii="Times New Roman" w:hAnsi="Times New Roman" w:cs="Times New Roman"/>
          <w:sz w:val="24"/>
          <w:szCs w:val="24"/>
        </w:rPr>
        <w:t>20</w:t>
      </w:r>
      <w:r w:rsidR="00A27EBC">
        <w:rPr>
          <w:rFonts w:ascii="Times New Roman" w:hAnsi="Times New Roman" w:cs="Times New Roman"/>
          <w:sz w:val="24"/>
          <w:szCs w:val="24"/>
        </w:rPr>
        <w:t>1</w:t>
      </w:r>
      <w:r w:rsidRPr="00D12A8F">
        <w:rPr>
          <w:rFonts w:ascii="Times New Roman" w:hAnsi="Times New Roman" w:cs="Times New Roman"/>
          <w:sz w:val="24"/>
          <w:szCs w:val="24"/>
        </w:rPr>
        <w:t>6)</w:t>
      </w:r>
    </w:p>
    <w:p w14:paraId="480DD8E8" w14:textId="77777777" w:rsidR="00B915EA" w:rsidRDefault="00B915EA" w:rsidP="00B915E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14:paraId="22550E70" w14:textId="77777777" w:rsidR="00B915EA" w:rsidRPr="00B915EA" w:rsidRDefault="00B915EA" w:rsidP="00B915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B91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SG" w:eastAsia="en-SG"/>
        </w:rPr>
        <w:t>Degree in Robotics Systems Engineering</w:t>
      </w:r>
      <w:r w:rsidRPr="00B915EA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br/>
      </w:r>
      <w:r w:rsidRPr="00B915EA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  <w:t>Singapore Institute of Technology - (August 2023 - Present)</w:t>
      </w:r>
    </w:p>
    <w:p w14:paraId="4A76B612" w14:textId="77777777" w:rsidR="00B915EA" w:rsidRPr="00B915EA" w:rsidRDefault="00B915EA" w:rsidP="00B915E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14:paraId="362970FB" w14:textId="577204C6" w:rsidR="00E37D3B" w:rsidRPr="0050485B" w:rsidRDefault="00393B80" w:rsidP="00E37D3B">
      <w:pPr>
        <w:pStyle w:val="NoSpacing"/>
        <w:spacing w:line="276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INTERNSHIP</w:t>
      </w:r>
    </w:p>
    <w:p w14:paraId="6EE02E83" w14:textId="22BAAD14" w:rsidR="00F75320" w:rsidRDefault="00E7039C" w:rsidP="001F21C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Computer Systems</w:t>
      </w:r>
      <w:r w:rsidR="001F21C8" w:rsidRPr="00632A1A">
        <w:rPr>
          <w:rFonts w:ascii="Times New Roman" w:hAnsi="Times New Roman" w:cs="Times New Roman"/>
          <w:b/>
          <w:bCs/>
          <w:sz w:val="24"/>
          <w:szCs w:val="24"/>
        </w:rPr>
        <w:t xml:space="preserve"> Pte Ltd</w:t>
      </w:r>
      <w:r w:rsidR="00632A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NCS</w:t>
      </w:r>
      <w:r w:rsidR="00632A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F21C8" w:rsidRPr="00E37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DFBCD" w14:textId="6564633C" w:rsidR="001F21C8" w:rsidRDefault="00E7039C" w:rsidP="008F17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 Desk Assistant</w:t>
      </w:r>
      <w:r w:rsidR="001F21C8" w:rsidRPr="00440A8E">
        <w:rPr>
          <w:rFonts w:ascii="Times New Roman" w:hAnsi="Times New Roman" w:cs="Times New Roman"/>
          <w:sz w:val="24"/>
          <w:szCs w:val="24"/>
        </w:rPr>
        <w:t xml:space="preserve"> </w:t>
      </w:r>
      <w:r w:rsidR="00E37D3B" w:rsidRPr="00440A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Oct</w:t>
      </w:r>
      <w:r w:rsidR="00E37D3B" w:rsidRPr="00440A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37D3B" w:rsidRPr="00440A8E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Feb</w:t>
      </w:r>
      <w:r w:rsidR="00E37D3B" w:rsidRPr="00440A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37D3B" w:rsidRPr="00440A8E">
        <w:rPr>
          <w:rFonts w:ascii="Times New Roman" w:hAnsi="Times New Roman" w:cs="Times New Roman"/>
          <w:sz w:val="24"/>
          <w:szCs w:val="24"/>
        </w:rPr>
        <w:t>)</w:t>
      </w:r>
    </w:p>
    <w:p w14:paraId="5AD1C2BC" w14:textId="3BDF3266" w:rsidR="001F21C8" w:rsidRDefault="00962D4D" w:rsidP="001F21C8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users to refer them to proper personnel with resolve their issues</w:t>
      </w:r>
      <w:r w:rsidR="009217A1">
        <w:rPr>
          <w:rFonts w:ascii="Times New Roman" w:hAnsi="Times New Roman" w:cs="Times New Roman"/>
          <w:sz w:val="24"/>
          <w:szCs w:val="24"/>
        </w:rPr>
        <w:t>.</w:t>
      </w:r>
    </w:p>
    <w:p w14:paraId="7A27409B" w14:textId="0BE5D909" w:rsidR="00632A1A" w:rsidRDefault="00E13A99" w:rsidP="00962D4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collection &amp; </w:t>
      </w:r>
      <w:r w:rsidR="00962D4D">
        <w:rPr>
          <w:rFonts w:ascii="Times New Roman" w:hAnsi="Times New Roman" w:cs="Times New Roman"/>
          <w:sz w:val="24"/>
          <w:szCs w:val="24"/>
        </w:rPr>
        <w:t xml:space="preserve">generate </w:t>
      </w:r>
      <w:r w:rsidR="001F21C8">
        <w:rPr>
          <w:rFonts w:ascii="Times New Roman" w:hAnsi="Times New Roman" w:cs="Times New Roman"/>
          <w:sz w:val="24"/>
          <w:szCs w:val="24"/>
        </w:rPr>
        <w:t xml:space="preserve">monthly </w:t>
      </w:r>
      <w:r w:rsidR="00962D4D">
        <w:rPr>
          <w:rFonts w:ascii="Times New Roman" w:hAnsi="Times New Roman" w:cs="Times New Roman"/>
          <w:sz w:val="24"/>
          <w:szCs w:val="24"/>
        </w:rPr>
        <w:t>update</w:t>
      </w:r>
      <w:r w:rsidR="001F21C8">
        <w:rPr>
          <w:rFonts w:ascii="Times New Roman" w:hAnsi="Times New Roman" w:cs="Times New Roman"/>
          <w:sz w:val="24"/>
          <w:szCs w:val="24"/>
        </w:rPr>
        <w:t xml:space="preserve"> report</w:t>
      </w:r>
      <w:r w:rsidR="009217A1">
        <w:rPr>
          <w:rFonts w:ascii="Times New Roman" w:hAnsi="Times New Roman" w:cs="Times New Roman"/>
          <w:sz w:val="24"/>
          <w:szCs w:val="24"/>
        </w:rPr>
        <w:t>.</w:t>
      </w:r>
    </w:p>
    <w:p w14:paraId="0BC3F647" w14:textId="0632253B" w:rsidR="009217A1" w:rsidRDefault="009217A1" w:rsidP="00962D4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Utilizing IT service management system (ITSM)</w:t>
      </w:r>
      <w:r w:rsidR="002E5B87">
        <w:rPr>
          <w:rFonts w:ascii="Times New Roman" w:hAnsi="Times New Roman" w:cs="Times New Roman"/>
          <w:sz w:val="24"/>
          <w:szCs w:val="24"/>
        </w:rPr>
        <w:t>.</w:t>
      </w:r>
    </w:p>
    <w:p w14:paraId="4CCB0BB8" w14:textId="77777777" w:rsidR="006F2F7C" w:rsidRDefault="006F2F7C" w:rsidP="006F2F7C">
      <w:pPr>
        <w:pStyle w:val="NoSpacing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4A35E16D" w14:textId="77777777" w:rsidR="008F17DF" w:rsidRPr="00962D4D" w:rsidRDefault="008F17DF" w:rsidP="008F17D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6012B" w14:textId="77777777" w:rsidR="006F2F7C" w:rsidRPr="0050485B" w:rsidRDefault="006F2F7C" w:rsidP="006F2F7C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FINAL YEAR PROJECT </w:t>
      </w:r>
    </w:p>
    <w:p w14:paraId="5ACEDD6F" w14:textId="77777777" w:rsidR="006F2F7C" w:rsidRPr="00EB2509" w:rsidRDefault="006F2F7C" w:rsidP="006F2F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2509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EB2509">
        <w:rPr>
          <w:rFonts w:ascii="Times New Roman" w:hAnsi="Times New Roman" w:cs="Times New Roman"/>
          <w:b/>
          <w:bCs/>
          <w:sz w:val="24"/>
          <w:szCs w:val="24"/>
          <w:u w:val="single"/>
        </w:rPr>
        <w:t>P) Objective</w:t>
      </w:r>
    </w:p>
    <w:p w14:paraId="4D11CDBE" w14:textId="77777777" w:rsidR="006F2F7C" w:rsidRDefault="006F2F7C" w:rsidP="006F2F7C">
      <w:pPr>
        <w:pStyle w:val="ListParagraph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B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Design and fabricate a highly reliable and user-friendly robotic charger to enable wireless charging for various robots with different power supplies. </w:t>
      </w:r>
    </w:p>
    <w:p w14:paraId="3F0ECF16" w14:textId="77777777" w:rsidR="006F2F7C" w:rsidRPr="00EB2509" w:rsidRDefault="006F2F7C" w:rsidP="006F2F7C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362B4966" w14:textId="77777777" w:rsidR="006F2F7C" w:rsidRPr="001F0D58" w:rsidRDefault="006F2F7C" w:rsidP="006F2F7C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D58">
        <w:rPr>
          <w:rFonts w:ascii="Times New Roman" w:hAnsi="Times New Roman" w:cs="Times New Roman"/>
          <w:b/>
          <w:bCs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F0D58">
        <w:rPr>
          <w:rFonts w:ascii="Times New Roman" w:hAnsi="Times New Roman" w:cs="Times New Roman"/>
          <w:b/>
          <w:bCs/>
          <w:sz w:val="24"/>
          <w:szCs w:val="24"/>
        </w:rPr>
        <w:t>hallenges</w:t>
      </w:r>
    </w:p>
    <w:p w14:paraId="35AB8FB1" w14:textId="77777777" w:rsidR="006F2F7C" w:rsidRDefault="006F2F7C" w:rsidP="006F2F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and Fabrication of Robotic Charger casing. </w:t>
      </w:r>
    </w:p>
    <w:p w14:paraId="11B457A3" w14:textId="77777777" w:rsidR="006F2F7C" w:rsidRDefault="006F2F7C" w:rsidP="006F2F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Designing and printing of PCB board using EAGLE software. </w:t>
      </w:r>
    </w:p>
    <w:p w14:paraId="4E92D5FD" w14:textId="77777777" w:rsidR="006F2F7C" w:rsidRDefault="006F2F7C" w:rsidP="006F2F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programming scripts using MPLAB. </w:t>
      </w:r>
    </w:p>
    <w:p w14:paraId="72283994" w14:textId="77777777" w:rsidR="006F2F7C" w:rsidRDefault="006F2F7C" w:rsidP="006F2F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35C779" w14:textId="77777777" w:rsidR="006F2F7C" w:rsidRPr="007F481B" w:rsidRDefault="006F2F7C" w:rsidP="006F2F7C">
      <w:pPr>
        <w:rPr>
          <w:rFonts w:ascii="Times New Roman" w:hAnsi="Times New Roman" w:cs="Times New Roman"/>
          <w:sz w:val="24"/>
          <w:szCs w:val="24"/>
        </w:rPr>
      </w:pPr>
      <w:r w:rsidRPr="00EB2509">
        <w:rPr>
          <w:rFonts w:ascii="Times New Roman" w:hAnsi="Times New Roman" w:cs="Times New Roman"/>
          <w:b/>
          <w:bCs/>
          <w:sz w:val="24"/>
          <w:szCs w:val="24"/>
        </w:rPr>
        <w:t xml:space="preserve">Result: </w:t>
      </w:r>
      <w:r>
        <w:rPr>
          <w:rFonts w:ascii="Times New Roman" w:hAnsi="Times New Roman" w:cs="Times New Roman"/>
          <w:sz w:val="24"/>
          <w:szCs w:val="24"/>
        </w:rPr>
        <w:t>Successfully developed a robotic charger that can simulate a brand-friendly charger that runs smoothly.</w:t>
      </w:r>
    </w:p>
    <w:p w14:paraId="4EE67604" w14:textId="480A0658" w:rsidR="00393B80" w:rsidRDefault="00393B80" w:rsidP="00E37D3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4A4D18" w14:textId="155E3DBF" w:rsidR="00E7183E" w:rsidRPr="0050485B" w:rsidRDefault="00E7183E" w:rsidP="00E7183E">
      <w:pPr>
        <w:pStyle w:val="NoSpacing"/>
        <w:spacing w:line="276" w:lineRule="auto"/>
        <w:ind w:right="-109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48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NATIONAL SERVICE</w:t>
      </w:r>
      <w:r w:rsidR="006F2F7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[May’20 – May’22, Rank: 3</w:t>
      </w:r>
      <w:r w:rsidR="006F2F7C" w:rsidRPr="006F2F7C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vertAlign w:val="superscript"/>
        </w:rPr>
        <w:t>rd</w:t>
      </w:r>
      <w:r w:rsidR="006F2F7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Sergeant]</w:t>
      </w:r>
    </w:p>
    <w:p w14:paraId="0F7C832A" w14:textId="51479A45" w:rsidR="00E7183E" w:rsidRDefault="006E6C61" w:rsidP="004F2085">
      <w:pPr>
        <w:pStyle w:val="ListParagraph"/>
        <w:numPr>
          <w:ilvl w:val="0"/>
          <w:numId w:val="9"/>
        </w:numPr>
        <w:spacing w:after="0"/>
        <w:ind w:left="284" w:right="-1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to Specialist Cadet School to serve a Section Trainer to guide cadets on course to be </w:t>
      </w:r>
      <w:r w:rsidR="0084768A">
        <w:rPr>
          <w:rFonts w:ascii="Times New Roman" w:hAnsi="Times New Roman" w:cs="Times New Roman"/>
          <w:sz w:val="24"/>
          <w:szCs w:val="24"/>
        </w:rPr>
        <w:t>respectable</w:t>
      </w:r>
      <w:r>
        <w:rPr>
          <w:rFonts w:ascii="Times New Roman" w:hAnsi="Times New Roman" w:cs="Times New Roman"/>
          <w:sz w:val="24"/>
          <w:szCs w:val="24"/>
        </w:rPr>
        <w:t xml:space="preserve"> Specialists when they graduate from the course. </w:t>
      </w:r>
    </w:p>
    <w:p w14:paraId="6A916F72" w14:textId="5CEB402E" w:rsidR="006F2F7C" w:rsidRPr="006F2F7C" w:rsidRDefault="006F2F7C" w:rsidP="000B68F4">
      <w:pPr>
        <w:pStyle w:val="ListParagraph"/>
        <w:numPr>
          <w:ilvl w:val="0"/>
          <w:numId w:val="9"/>
        </w:numPr>
        <w:spacing w:after="0"/>
        <w:ind w:left="284" w:right="-109" w:hanging="284"/>
        <w:rPr>
          <w:rFonts w:ascii="Times New Roman" w:hAnsi="Times New Roman" w:cs="Times New Roman"/>
          <w:sz w:val="24"/>
          <w:szCs w:val="24"/>
        </w:rPr>
      </w:pPr>
      <w:r w:rsidRPr="006F2F7C">
        <w:rPr>
          <w:rFonts w:ascii="Times New Roman" w:hAnsi="Times New Roman" w:cs="Times New Roman"/>
          <w:sz w:val="24"/>
          <w:szCs w:val="24"/>
        </w:rPr>
        <w:t>Grooms fresh graduates direct from the Basic Military Training Centre,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7C">
        <w:rPr>
          <w:rFonts w:ascii="Times New Roman" w:hAnsi="Times New Roman" w:cs="Times New Roman"/>
          <w:sz w:val="24"/>
          <w:szCs w:val="24"/>
        </w:rPr>
        <w:t>where they are taught basic infantry skills to command an infantry section</w:t>
      </w:r>
      <w:r>
        <w:rPr>
          <w:rFonts w:ascii="Times New Roman" w:hAnsi="Times New Roman" w:cs="Times New Roman"/>
          <w:sz w:val="24"/>
          <w:szCs w:val="24"/>
        </w:rPr>
        <w:t xml:space="preserve"> and become </w:t>
      </w:r>
      <w:r w:rsidRPr="006F2F7C">
        <w:rPr>
          <w:rFonts w:ascii="Times New Roman" w:hAnsi="Times New Roman" w:cs="Times New Roman"/>
          <w:sz w:val="24"/>
          <w:szCs w:val="24"/>
        </w:rPr>
        <w:t>future leaders of the SAF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09609" w14:textId="41576843" w:rsidR="00E7183E" w:rsidRPr="00CD35AC" w:rsidRDefault="00E7183E" w:rsidP="004F2085">
      <w:pPr>
        <w:pStyle w:val="ListParagraph"/>
        <w:numPr>
          <w:ilvl w:val="0"/>
          <w:numId w:val="9"/>
        </w:numPr>
        <w:spacing w:after="0"/>
        <w:ind w:left="284" w:right="-109" w:hanging="284"/>
        <w:rPr>
          <w:rFonts w:ascii="Times New Roman" w:hAnsi="Times New Roman" w:cs="Times New Roman"/>
          <w:sz w:val="24"/>
          <w:szCs w:val="24"/>
        </w:rPr>
      </w:pPr>
      <w:r w:rsidRPr="00CD35AC">
        <w:rPr>
          <w:rFonts w:ascii="Times New Roman" w:hAnsi="Times New Roman" w:cs="Times New Roman"/>
          <w:sz w:val="24"/>
          <w:szCs w:val="24"/>
        </w:rPr>
        <w:t>Obtain a certificate of completion for T</w:t>
      </w:r>
      <w:r w:rsidR="006E6C61">
        <w:rPr>
          <w:rFonts w:ascii="Times New Roman" w:hAnsi="Times New Roman" w:cs="Times New Roman"/>
          <w:sz w:val="24"/>
          <w:szCs w:val="24"/>
        </w:rPr>
        <w:t>rainer Qualification</w:t>
      </w:r>
      <w:r w:rsidRPr="00CD35AC">
        <w:rPr>
          <w:rFonts w:ascii="Times New Roman" w:hAnsi="Times New Roman" w:cs="Times New Roman"/>
          <w:sz w:val="24"/>
          <w:szCs w:val="24"/>
        </w:rPr>
        <w:t xml:space="preserve"> </w:t>
      </w:r>
      <w:r w:rsidR="006E6C61">
        <w:rPr>
          <w:rFonts w:ascii="Times New Roman" w:hAnsi="Times New Roman" w:cs="Times New Roman"/>
          <w:sz w:val="24"/>
          <w:szCs w:val="24"/>
        </w:rPr>
        <w:t>C</w:t>
      </w:r>
      <w:r w:rsidRPr="00CD35AC">
        <w:rPr>
          <w:rFonts w:ascii="Times New Roman" w:hAnsi="Times New Roman" w:cs="Times New Roman"/>
          <w:sz w:val="24"/>
          <w:szCs w:val="24"/>
        </w:rPr>
        <w:t>ourse, issued by</w:t>
      </w:r>
      <w:r w:rsidR="006E6C61">
        <w:rPr>
          <w:rFonts w:ascii="Times New Roman" w:hAnsi="Times New Roman" w:cs="Times New Roman"/>
          <w:sz w:val="24"/>
          <w:szCs w:val="24"/>
        </w:rPr>
        <w:t xml:space="preserve"> </w:t>
      </w:r>
      <w:r w:rsidRPr="00CD35AC">
        <w:rPr>
          <w:rFonts w:ascii="Times New Roman" w:hAnsi="Times New Roman" w:cs="Times New Roman"/>
          <w:sz w:val="24"/>
          <w:szCs w:val="24"/>
        </w:rPr>
        <w:t>SAF</w:t>
      </w:r>
      <w:r w:rsidR="009217A1">
        <w:rPr>
          <w:rFonts w:ascii="Times New Roman" w:hAnsi="Times New Roman" w:cs="Times New Roman"/>
          <w:sz w:val="24"/>
          <w:szCs w:val="24"/>
        </w:rPr>
        <w:t>.</w:t>
      </w:r>
    </w:p>
    <w:p w14:paraId="1DF3910C" w14:textId="01AC6656" w:rsidR="0080419E" w:rsidRPr="006E6C61" w:rsidRDefault="00E7183E" w:rsidP="006E6C61">
      <w:pPr>
        <w:pStyle w:val="ListParagraph"/>
        <w:numPr>
          <w:ilvl w:val="0"/>
          <w:numId w:val="9"/>
        </w:numPr>
        <w:spacing w:after="0"/>
        <w:ind w:left="284" w:right="-109" w:hanging="284"/>
        <w:rPr>
          <w:rFonts w:ascii="Times New Roman" w:hAnsi="Times New Roman" w:cs="Times New Roman"/>
          <w:sz w:val="24"/>
          <w:szCs w:val="24"/>
        </w:rPr>
      </w:pPr>
      <w:r w:rsidRPr="00CD35AC">
        <w:rPr>
          <w:rFonts w:ascii="Times New Roman" w:hAnsi="Times New Roman" w:cs="Times New Roman"/>
          <w:sz w:val="24"/>
          <w:szCs w:val="24"/>
        </w:rPr>
        <w:lastRenderedPageBreak/>
        <w:t xml:space="preserve">Obtain a certificate of completion of a </w:t>
      </w:r>
      <w:r w:rsidR="0084768A" w:rsidRPr="00CD35AC">
        <w:rPr>
          <w:rFonts w:ascii="Times New Roman" w:hAnsi="Times New Roman" w:cs="Times New Roman"/>
          <w:sz w:val="24"/>
          <w:szCs w:val="24"/>
        </w:rPr>
        <w:t>2-year</w:t>
      </w:r>
      <w:r w:rsidRPr="00CD35AC">
        <w:rPr>
          <w:rFonts w:ascii="Times New Roman" w:hAnsi="Times New Roman" w:cs="Times New Roman"/>
          <w:sz w:val="24"/>
          <w:szCs w:val="24"/>
        </w:rPr>
        <w:t xml:space="preserve"> national service, issued by Singapore </w:t>
      </w:r>
      <w:r w:rsidR="006E6C61">
        <w:rPr>
          <w:rFonts w:ascii="Times New Roman" w:hAnsi="Times New Roman" w:cs="Times New Roman"/>
          <w:sz w:val="24"/>
          <w:szCs w:val="24"/>
        </w:rPr>
        <w:t>A</w:t>
      </w:r>
      <w:r w:rsidRPr="00CD35AC">
        <w:rPr>
          <w:rFonts w:ascii="Times New Roman" w:hAnsi="Times New Roman" w:cs="Times New Roman"/>
          <w:sz w:val="24"/>
          <w:szCs w:val="24"/>
        </w:rPr>
        <w:t xml:space="preserve">rmed </w:t>
      </w:r>
      <w:r w:rsidR="006E6C61">
        <w:rPr>
          <w:rFonts w:ascii="Times New Roman" w:hAnsi="Times New Roman" w:cs="Times New Roman"/>
          <w:sz w:val="24"/>
          <w:szCs w:val="24"/>
        </w:rPr>
        <w:t>F</w:t>
      </w:r>
      <w:r w:rsidRPr="00CD35AC">
        <w:rPr>
          <w:rFonts w:ascii="Times New Roman" w:hAnsi="Times New Roman" w:cs="Times New Roman"/>
          <w:sz w:val="24"/>
          <w:szCs w:val="24"/>
        </w:rPr>
        <w:t>orces (SAF)</w:t>
      </w:r>
      <w:r w:rsidRPr="006E6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EDAF2" w14:textId="77777777" w:rsidR="008F17DF" w:rsidRPr="008F17DF" w:rsidRDefault="008F17DF" w:rsidP="008F17DF">
      <w:pPr>
        <w:spacing w:after="0"/>
        <w:ind w:right="-109"/>
        <w:rPr>
          <w:rFonts w:ascii="Times New Roman" w:hAnsi="Times New Roman" w:cs="Times New Roman"/>
          <w:sz w:val="24"/>
          <w:szCs w:val="24"/>
        </w:rPr>
      </w:pPr>
    </w:p>
    <w:p w14:paraId="69C7C92C" w14:textId="4D796CBF" w:rsidR="008C5C68" w:rsidRDefault="008C5C68" w:rsidP="008C5C68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8000E7" w14:textId="77777777" w:rsidR="00B130D7" w:rsidRDefault="00B130D7" w:rsidP="008C5C68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B355488" w14:textId="30F315F1" w:rsidR="00B130D7" w:rsidRPr="0050485B" w:rsidRDefault="00B130D7" w:rsidP="00B130D7">
      <w:pPr>
        <w:pStyle w:val="NoSpacing"/>
        <w:spacing w:line="276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Assistant Maintenance Engineer [June’22-July’23]</w:t>
      </w:r>
    </w:p>
    <w:p w14:paraId="37F8BDF9" w14:textId="53A6BEA1" w:rsidR="00B130D7" w:rsidRDefault="00B130D7" w:rsidP="00B130D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STMicroelectronics</w:t>
      </w:r>
      <w:r w:rsidRPr="00E37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E1828" w14:textId="50E36663" w:rsidR="00B130D7" w:rsidRPr="00B130D7" w:rsidRDefault="00B130D7" w:rsidP="00B130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Segoe UI" w:hAnsi="Segoe UI" w:cs="Segoe UI"/>
          <w:sz w:val="21"/>
          <w:szCs w:val="21"/>
          <w:shd w:val="clear" w:color="auto" w:fill="FFFFFF"/>
        </w:rPr>
        <w:t>ystematic troubleshooting and isolation of equipment-related problems to minimize equipment downtime &amp; prevent reoccurrence.</w:t>
      </w:r>
    </w:p>
    <w:p w14:paraId="3E06BE8D" w14:textId="4F459ED7" w:rsidR="00B130D7" w:rsidRPr="00B130D7" w:rsidRDefault="00B130D7" w:rsidP="00B130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28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Working with Equipment Engineer to establish effective preventive maintenance program and troubleshooting guide.</w:t>
      </w:r>
    </w:p>
    <w:p w14:paraId="449A8A7C" w14:textId="7A31D81E" w:rsidR="00B130D7" w:rsidRPr="00B130D7" w:rsidRDefault="00B130D7" w:rsidP="00B130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28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Training and guiding Junior Assistant Maintenance Engineer and Preventive Maintenance Technician in systematic troubleshooting and preventive maintenance skills.</w:t>
      </w:r>
    </w:p>
    <w:p w14:paraId="5CBF9763" w14:textId="14091014" w:rsidR="00B130D7" w:rsidRPr="00B130D7" w:rsidRDefault="00B130D7" w:rsidP="00B130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28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Leading and participating in continuous improvement project (CIP) to achieve best in class in Safety, Quality Service and Cost.</w:t>
      </w:r>
    </w:p>
    <w:p w14:paraId="5198BB0E" w14:textId="1B7299BE" w:rsidR="00B130D7" w:rsidRPr="008C5C68" w:rsidRDefault="00B130D7" w:rsidP="00B130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 w:val="16"/>
          <w:szCs w:val="28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Working closely with shift Process and Production personnel to ensure key performance Indices are met.</w:t>
      </w:r>
    </w:p>
    <w:sectPr w:rsidR="00B130D7" w:rsidRPr="008C5C68" w:rsidSect="0045215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695D" w14:textId="77777777" w:rsidR="009A59DD" w:rsidRDefault="009A59DD" w:rsidP="00A925B1">
      <w:pPr>
        <w:spacing w:after="0" w:line="240" w:lineRule="auto"/>
      </w:pPr>
      <w:r>
        <w:separator/>
      </w:r>
    </w:p>
  </w:endnote>
  <w:endnote w:type="continuationSeparator" w:id="0">
    <w:p w14:paraId="6FD08C66" w14:textId="77777777" w:rsidR="009A59DD" w:rsidRDefault="009A59DD" w:rsidP="00A9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0F5F" w14:textId="77777777" w:rsidR="009A59DD" w:rsidRDefault="009A59DD" w:rsidP="00A925B1">
      <w:pPr>
        <w:spacing w:after="0" w:line="240" w:lineRule="auto"/>
      </w:pPr>
      <w:r>
        <w:separator/>
      </w:r>
    </w:p>
  </w:footnote>
  <w:footnote w:type="continuationSeparator" w:id="0">
    <w:p w14:paraId="4812C9CC" w14:textId="77777777" w:rsidR="009A59DD" w:rsidRDefault="009A59DD" w:rsidP="00A9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A3D"/>
    <w:multiLevelType w:val="hybridMultilevel"/>
    <w:tmpl w:val="C584D452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49EF"/>
    <w:multiLevelType w:val="multilevel"/>
    <w:tmpl w:val="25BC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D7237"/>
    <w:multiLevelType w:val="hybridMultilevel"/>
    <w:tmpl w:val="C7A4548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7381"/>
    <w:multiLevelType w:val="multilevel"/>
    <w:tmpl w:val="ED5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9347F"/>
    <w:multiLevelType w:val="hybridMultilevel"/>
    <w:tmpl w:val="61C2CB4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3B31"/>
    <w:multiLevelType w:val="hybridMultilevel"/>
    <w:tmpl w:val="28AEED8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26B342C"/>
    <w:multiLevelType w:val="hybridMultilevel"/>
    <w:tmpl w:val="5694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71DA"/>
    <w:multiLevelType w:val="hybridMultilevel"/>
    <w:tmpl w:val="FFE6B666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4513B"/>
    <w:multiLevelType w:val="hybridMultilevel"/>
    <w:tmpl w:val="213EBE28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353"/>
    <w:multiLevelType w:val="hybridMultilevel"/>
    <w:tmpl w:val="B9D26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347BC"/>
    <w:multiLevelType w:val="hybridMultilevel"/>
    <w:tmpl w:val="9C40B686"/>
    <w:lvl w:ilvl="0" w:tplc="4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B9154E"/>
    <w:multiLevelType w:val="hybridMultilevel"/>
    <w:tmpl w:val="0B925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54FE2"/>
    <w:multiLevelType w:val="hybridMultilevel"/>
    <w:tmpl w:val="CCF20F5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1BCB"/>
    <w:multiLevelType w:val="hybridMultilevel"/>
    <w:tmpl w:val="C794287E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468B7"/>
    <w:multiLevelType w:val="hybridMultilevel"/>
    <w:tmpl w:val="01F8F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384E3C"/>
    <w:multiLevelType w:val="hybridMultilevel"/>
    <w:tmpl w:val="8B863EDE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15C6C"/>
    <w:multiLevelType w:val="hybridMultilevel"/>
    <w:tmpl w:val="D0BC6A2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462C0"/>
    <w:multiLevelType w:val="hybridMultilevel"/>
    <w:tmpl w:val="E416B74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4C2FF4"/>
    <w:multiLevelType w:val="hybridMultilevel"/>
    <w:tmpl w:val="D388C1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473D"/>
    <w:multiLevelType w:val="hybridMultilevel"/>
    <w:tmpl w:val="D54EC05E"/>
    <w:lvl w:ilvl="0" w:tplc="4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9B660F0"/>
    <w:multiLevelType w:val="hybridMultilevel"/>
    <w:tmpl w:val="3AF0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9DA"/>
    <w:multiLevelType w:val="hybridMultilevel"/>
    <w:tmpl w:val="5F0A8C50"/>
    <w:lvl w:ilvl="0" w:tplc="4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E422BD"/>
    <w:multiLevelType w:val="hybridMultilevel"/>
    <w:tmpl w:val="DB2498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1B8B"/>
    <w:multiLevelType w:val="hybridMultilevel"/>
    <w:tmpl w:val="E05E0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252FF2"/>
    <w:multiLevelType w:val="hybridMultilevel"/>
    <w:tmpl w:val="68E0C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21FFF"/>
    <w:multiLevelType w:val="multilevel"/>
    <w:tmpl w:val="13EE0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0632B8"/>
    <w:multiLevelType w:val="hybridMultilevel"/>
    <w:tmpl w:val="016AB750"/>
    <w:lvl w:ilvl="0" w:tplc="4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683359">
    <w:abstractNumId w:val="20"/>
  </w:num>
  <w:num w:numId="2" w16cid:durableId="1872257513">
    <w:abstractNumId w:val="5"/>
  </w:num>
  <w:num w:numId="3" w16cid:durableId="1164128151">
    <w:abstractNumId w:val="6"/>
  </w:num>
  <w:num w:numId="4" w16cid:durableId="919412346">
    <w:abstractNumId w:val="14"/>
  </w:num>
  <w:num w:numId="5" w16cid:durableId="1160269830">
    <w:abstractNumId w:val="11"/>
  </w:num>
  <w:num w:numId="6" w16cid:durableId="2056543605">
    <w:abstractNumId w:val="9"/>
  </w:num>
  <w:num w:numId="7" w16cid:durableId="268052668">
    <w:abstractNumId w:val="23"/>
  </w:num>
  <w:num w:numId="8" w16cid:durableId="864099496">
    <w:abstractNumId w:val="24"/>
  </w:num>
  <w:num w:numId="9" w16cid:durableId="1629699170">
    <w:abstractNumId w:val="19"/>
  </w:num>
  <w:num w:numId="10" w16cid:durableId="1948661655">
    <w:abstractNumId w:val="25"/>
  </w:num>
  <w:num w:numId="11" w16cid:durableId="1211646699">
    <w:abstractNumId w:val="17"/>
  </w:num>
  <w:num w:numId="12" w16cid:durableId="1968274556">
    <w:abstractNumId w:val="7"/>
  </w:num>
  <w:num w:numId="13" w16cid:durableId="1688360080">
    <w:abstractNumId w:val="2"/>
  </w:num>
  <w:num w:numId="14" w16cid:durableId="238946023">
    <w:abstractNumId w:val="4"/>
  </w:num>
  <w:num w:numId="15" w16cid:durableId="2147041720">
    <w:abstractNumId w:val="12"/>
  </w:num>
  <w:num w:numId="16" w16cid:durableId="1989019924">
    <w:abstractNumId w:val="16"/>
  </w:num>
  <w:num w:numId="17" w16cid:durableId="1923758089">
    <w:abstractNumId w:val="13"/>
  </w:num>
  <w:num w:numId="18" w16cid:durableId="737287832">
    <w:abstractNumId w:val="0"/>
  </w:num>
  <w:num w:numId="19" w16cid:durableId="440615277">
    <w:abstractNumId w:val="15"/>
  </w:num>
  <w:num w:numId="20" w16cid:durableId="505753812">
    <w:abstractNumId w:val="10"/>
  </w:num>
  <w:num w:numId="21" w16cid:durableId="2006322801">
    <w:abstractNumId w:val="8"/>
  </w:num>
  <w:num w:numId="22" w16cid:durableId="1890998202">
    <w:abstractNumId w:val="26"/>
  </w:num>
  <w:num w:numId="23" w16cid:durableId="2072995277">
    <w:abstractNumId w:val="21"/>
  </w:num>
  <w:num w:numId="24" w16cid:durableId="841555198">
    <w:abstractNumId w:val="22"/>
  </w:num>
  <w:num w:numId="25" w16cid:durableId="1463502766">
    <w:abstractNumId w:val="1"/>
  </w:num>
  <w:num w:numId="26" w16cid:durableId="217401870">
    <w:abstractNumId w:val="18"/>
  </w:num>
  <w:num w:numId="27" w16cid:durableId="1254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D3"/>
    <w:rsid w:val="000120FB"/>
    <w:rsid w:val="00024A8D"/>
    <w:rsid w:val="000250DA"/>
    <w:rsid w:val="000256A1"/>
    <w:rsid w:val="00025EB4"/>
    <w:rsid w:val="000467C8"/>
    <w:rsid w:val="00046A1B"/>
    <w:rsid w:val="0008163F"/>
    <w:rsid w:val="00084F14"/>
    <w:rsid w:val="00087A9E"/>
    <w:rsid w:val="000D3614"/>
    <w:rsid w:val="000F4F12"/>
    <w:rsid w:val="00132723"/>
    <w:rsid w:val="0013722D"/>
    <w:rsid w:val="00140CD2"/>
    <w:rsid w:val="00145A44"/>
    <w:rsid w:val="001553A9"/>
    <w:rsid w:val="00163095"/>
    <w:rsid w:val="00165710"/>
    <w:rsid w:val="0017014B"/>
    <w:rsid w:val="001B39CE"/>
    <w:rsid w:val="001D3B9C"/>
    <w:rsid w:val="001E1480"/>
    <w:rsid w:val="001E4653"/>
    <w:rsid w:val="001F0D58"/>
    <w:rsid w:val="001F21C8"/>
    <w:rsid w:val="001F62EC"/>
    <w:rsid w:val="002009FC"/>
    <w:rsid w:val="00204974"/>
    <w:rsid w:val="00227F8E"/>
    <w:rsid w:val="00230195"/>
    <w:rsid w:val="002304EF"/>
    <w:rsid w:val="00233D2F"/>
    <w:rsid w:val="002361CF"/>
    <w:rsid w:val="00237C57"/>
    <w:rsid w:val="00252334"/>
    <w:rsid w:val="002650F3"/>
    <w:rsid w:val="00276B7E"/>
    <w:rsid w:val="00284CB7"/>
    <w:rsid w:val="00286ABE"/>
    <w:rsid w:val="00295D97"/>
    <w:rsid w:val="002A1CFB"/>
    <w:rsid w:val="002B2C0C"/>
    <w:rsid w:val="002B5FE3"/>
    <w:rsid w:val="002E5B87"/>
    <w:rsid w:val="003250D3"/>
    <w:rsid w:val="00334D67"/>
    <w:rsid w:val="003442C4"/>
    <w:rsid w:val="00354900"/>
    <w:rsid w:val="00370CFE"/>
    <w:rsid w:val="00371FAE"/>
    <w:rsid w:val="0037398A"/>
    <w:rsid w:val="00373DD7"/>
    <w:rsid w:val="0037435B"/>
    <w:rsid w:val="00391586"/>
    <w:rsid w:val="00393B80"/>
    <w:rsid w:val="00397056"/>
    <w:rsid w:val="003A6BAE"/>
    <w:rsid w:val="003B6A0F"/>
    <w:rsid w:val="003D3973"/>
    <w:rsid w:val="003D5C59"/>
    <w:rsid w:val="003E37D0"/>
    <w:rsid w:val="00403B69"/>
    <w:rsid w:val="00404110"/>
    <w:rsid w:val="00416247"/>
    <w:rsid w:val="0042005A"/>
    <w:rsid w:val="00421994"/>
    <w:rsid w:val="00437877"/>
    <w:rsid w:val="00440A8E"/>
    <w:rsid w:val="0045215A"/>
    <w:rsid w:val="004769A8"/>
    <w:rsid w:val="004A1C1F"/>
    <w:rsid w:val="004B0963"/>
    <w:rsid w:val="004B2BA5"/>
    <w:rsid w:val="004C1D00"/>
    <w:rsid w:val="004E435F"/>
    <w:rsid w:val="004F11CD"/>
    <w:rsid w:val="004F1446"/>
    <w:rsid w:val="004F2085"/>
    <w:rsid w:val="0050485B"/>
    <w:rsid w:val="00522990"/>
    <w:rsid w:val="005253CB"/>
    <w:rsid w:val="00535946"/>
    <w:rsid w:val="005537B5"/>
    <w:rsid w:val="00555894"/>
    <w:rsid w:val="00566064"/>
    <w:rsid w:val="00566D7A"/>
    <w:rsid w:val="00577D66"/>
    <w:rsid w:val="00582DBB"/>
    <w:rsid w:val="0058588B"/>
    <w:rsid w:val="00587A95"/>
    <w:rsid w:val="005B3CEF"/>
    <w:rsid w:val="005E3CDC"/>
    <w:rsid w:val="005F22AB"/>
    <w:rsid w:val="005F3613"/>
    <w:rsid w:val="006019D4"/>
    <w:rsid w:val="00604210"/>
    <w:rsid w:val="006051DE"/>
    <w:rsid w:val="00632A1A"/>
    <w:rsid w:val="00632E93"/>
    <w:rsid w:val="00634A7C"/>
    <w:rsid w:val="00636665"/>
    <w:rsid w:val="006736A5"/>
    <w:rsid w:val="00684FB8"/>
    <w:rsid w:val="00687A9F"/>
    <w:rsid w:val="00697440"/>
    <w:rsid w:val="006C1417"/>
    <w:rsid w:val="006C6872"/>
    <w:rsid w:val="006C6A9F"/>
    <w:rsid w:val="006E3C23"/>
    <w:rsid w:val="006E6C61"/>
    <w:rsid w:val="006F2F7C"/>
    <w:rsid w:val="006F337A"/>
    <w:rsid w:val="006F7ED6"/>
    <w:rsid w:val="00703BD0"/>
    <w:rsid w:val="00710571"/>
    <w:rsid w:val="00713897"/>
    <w:rsid w:val="007155FD"/>
    <w:rsid w:val="00737F42"/>
    <w:rsid w:val="007525E8"/>
    <w:rsid w:val="00753D2C"/>
    <w:rsid w:val="007615EE"/>
    <w:rsid w:val="007723D1"/>
    <w:rsid w:val="00773BB6"/>
    <w:rsid w:val="00775DA4"/>
    <w:rsid w:val="00780785"/>
    <w:rsid w:val="00782F41"/>
    <w:rsid w:val="00784255"/>
    <w:rsid w:val="00784A54"/>
    <w:rsid w:val="00785663"/>
    <w:rsid w:val="0079678E"/>
    <w:rsid w:val="007C1C7E"/>
    <w:rsid w:val="007E7176"/>
    <w:rsid w:val="007F481B"/>
    <w:rsid w:val="0080419E"/>
    <w:rsid w:val="00810695"/>
    <w:rsid w:val="00821537"/>
    <w:rsid w:val="00824DD9"/>
    <w:rsid w:val="0084768A"/>
    <w:rsid w:val="00861F81"/>
    <w:rsid w:val="008721D1"/>
    <w:rsid w:val="008C0FF4"/>
    <w:rsid w:val="008C5C68"/>
    <w:rsid w:val="008E756C"/>
    <w:rsid w:val="008F1719"/>
    <w:rsid w:val="008F17DF"/>
    <w:rsid w:val="008F361C"/>
    <w:rsid w:val="008F650F"/>
    <w:rsid w:val="009138B1"/>
    <w:rsid w:val="009217A1"/>
    <w:rsid w:val="00923C14"/>
    <w:rsid w:val="00923F40"/>
    <w:rsid w:val="00935F1D"/>
    <w:rsid w:val="00937225"/>
    <w:rsid w:val="00942727"/>
    <w:rsid w:val="009479E5"/>
    <w:rsid w:val="00962D4D"/>
    <w:rsid w:val="00966507"/>
    <w:rsid w:val="009A08FF"/>
    <w:rsid w:val="009A1375"/>
    <w:rsid w:val="009A59DD"/>
    <w:rsid w:val="009B6891"/>
    <w:rsid w:val="009C043F"/>
    <w:rsid w:val="009C1BE7"/>
    <w:rsid w:val="009C32A3"/>
    <w:rsid w:val="009C548F"/>
    <w:rsid w:val="009D4B7C"/>
    <w:rsid w:val="009D5706"/>
    <w:rsid w:val="009D7121"/>
    <w:rsid w:val="009F32EA"/>
    <w:rsid w:val="009F3841"/>
    <w:rsid w:val="009F7ADF"/>
    <w:rsid w:val="00A16727"/>
    <w:rsid w:val="00A27EBC"/>
    <w:rsid w:val="00A30280"/>
    <w:rsid w:val="00A344F1"/>
    <w:rsid w:val="00A43FC8"/>
    <w:rsid w:val="00A50B60"/>
    <w:rsid w:val="00A52E3C"/>
    <w:rsid w:val="00A6444E"/>
    <w:rsid w:val="00A74921"/>
    <w:rsid w:val="00A83B2A"/>
    <w:rsid w:val="00A87C7C"/>
    <w:rsid w:val="00A925B1"/>
    <w:rsid w:val="00AD588E"/>
    <w:rsid w:val="00AD596F"/>
    <w:rsid w:val="00AE31D0"/>
    <w:rsid w:val="00B130D7"/>
    <w:rsid w:val="00B34141"/>
    <w:rsid w:val="00B52A65"/>
    <w:rsid w:val="00B70A2F"/>
    <w:rsid w:val="00B81034"/>
    <w:rsid w:val="00B915EA"/>
    <w:rsid w:val="00B9482F"/>
    <w:rsid w:val="00B96855"/>
    <w:rsid w:val="00BA44F3"/>
    <w:rsid w:val="00BB7103"/>
    <w:rsid w:val="00BD6CE9"/>
    <w:rsid w:val="00BE650B"/>
    <w:rsid w:val="00BF00FD"/>
    <w:rsid w:val="00BF263D"/>
    <w:rsid w:val="00C13A6B"/>
    <w:rsid w:val="00C32A87"/>
    <w:rsid w:val="00C447B1"/>
    <w:rsid w:val="00C6433E"/>
    <w:rsid w:val="00C651C5"/>
    <w:rsid w:val="00C77FFA"/>
    <w:rsid w:val="00C85F08"/>
    <w:rsid w:val="00C909BC"/>
    <w:rsid w:val="00CB6995"/>
    <w:rsid w:val="00CC2D3D"/>
    <w:rsid w:val="00CD35AC"/>
    <w:rsid w:val="00CD6B26"/>
    <w:rsid w:val="00CE17DC"/>
    <w:rsid w:val="00CF6FC6"/>
    <w:rsid w:val="00D14F8F"/>
    <w:rsid w:val="00D40C1E"/>
    <w:rsid w:val="00D6385B"/>
    <w:rsid w:val="00D80CC0"/>
    <w:rsid w:val="00DA0C0E"/>
    <w:rsid w:val="00DA33AC"/>
    <w:rsid w:val="00DA7B42"/>
    <w:rsid w:val="00DC15C5"/>
    <w:rsid w:val="00DD4C5B"/>
    <w:rsid w:val="00DF421F"/>
    <w:rsid w:val="00DF4D3E"/>
    <w:rsid w:val="00E13A99"/>
    <w:rsid w:val="00E275B0"/>
    <w:rsid w:val="00E37B3B"/>
    <w:rsid w:val="00E37D3B"/>
    <w:rsid w:val="00E40959"/>
    <w:rsid w:val="00E43D13"/>
    <w:rsid w:val="00E51351"/>
    <w:rsid w:val="00E53581"/>
    <w:rsid w:val="00E643BA"/>
    <w:rsid w:val="00E669C6"/>
    <w:rsid w:val="00E7039C"/>
    <w:rsid w:val="00E7183E"/>
    <w:rsid w:val="00EB2509"/>
    <w:rsid w:val="00EB6CCD"/>
    <w:rsid w:val="00EC6CC9"/>
    <w:rsid w:val="00ED7624"/>
    <w:rsid w:val="00EE21E5"/>
    <w:rsid w:val="00F0291C"/>
    <w:rsid w:val="00F10C4A"/>
    <w:rsid w:val="00F5262D"/>
    <w:rsid w:val="00F662D0"/>
    <w:rsid w:val="00F66682"/>
    <w:rsid w:val="00F70C8B"/>
    <w:rsid w:val="00F75320"/>
    <w:rsid w:val="00F93974"/>
    <w:rsid w:val="00FE5A61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6e67"/>
    </o:shapedefaults>
    <o:shapelayout v:ext="edit">
      <o:idmap v:ext="edit" data="1"/>
    </o:shapelayout>
  </w:shapeDefaults>
  <w:decimalSymbol w:val="."/>
  <w:listSeparator w:val=","/>
  <w14:docId w14:val="73D48D5E"/>
  <w15:docId w15:val="{2FD770AB-D98F-4C93-8AED-02AAC57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27"/>
  </w:style>
  <w:style w:type="paragraph" w:styleId="Heading1">
    <w:name w:val="heading 1"/>
    <w:basedOn w:val="Normal"/>
    <w:next w:val="Normal"/>
    <w:link w:val="Heading1Char"/>
    <w:uiPriority w:val="9"/>
    <w:qFormat/>
    <w:rsid w:val="00404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8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B1"/>
  </w:style>
  <w:style w:type="paragraph" w:styleId="Footer">
    <w:name w:val="footer"/>
    <w:basedOn w:val="Normal"/>
    <w:link w:val="FooterChar"/>
    <w:uiPriority w:val="99"/>
    <w:unhideWhenUsed/>
    <w:rsid w:val="00A9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B1"/>
  </w:style>
  <w:style w:type="character" w:styleId="PlaceholderText">
    <w:name w:val="Placeholder Text"/>
    <w:basedOn w:val="DefaultParagraphFont"/>
    <w:uiPriority w:val="99"/>
    <w:semiHidden/>
    <w:rsid w:val="00A344F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4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Downloads\Sample_Resume_Format_for_Fresh_Graduates_Single_Page_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FF46-2177-4B53-AE68-45BB832B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Sample_Resume_Format_for_Fresh_Graduates_Single_Page_3_Template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Mohd Hafiz Mohd Effendi</cp:lastModifiedBy>
  <cp:revision>3</cp:revision>
  <cp:lastPrinted>2020-03-19T07:08:00Z</cp:lastPrinted>
  <dcterms:created xsi:type="dcterms:W3CDTF">2024-06-04T16:52:00Z</dcterms:created>
  <dcterms:modified xsi:type="dcterms:W3CDTF">2025-07-18T04:44:00Z</dcterms:modified>
</cp:coreProperties>
</file>